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青海省格尔木市金悦沟铜（金）矿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勘查简介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青海金悦矿产资源开发有限公司获得了 “青海省格尔木市金悦沟铜（金）矿预查”探矿权，探矿证号为:T63120090102022250,有效期限为2009年7月17日至2011年1月6日，面积58.56km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2015年12月2日厅勘查处批准了“青海省格尔木市金悦沟铜（金)矿普查”项目探矿权范围变更，探矿权面积为13.51km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工作区位置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普查区位于青海省格尔木市雪山峰东部的金悦沟一带，行政区划隶属青海省海西蒙古族藏族自治州格尔木市管辖。</w:t>
      </w:r>
      <w:r>
        <w:drawing>
          <wp:inline distT="0" distB="0" distL="0" distR="0">
            <wp:extent cx="6109335" cy="4561840"/>
            <wp:effectExtent l="0" t="0" r="1905" b="10160"/>
            <wp:docPr id="8" name="图片模式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模式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45618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项目工作成果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青海金悦沟铜（金）矿普查区，地质构造条件复杂，岩浆活动强烈，矿化蚀变普遍，成矿条件有利。</w:t>
      </w:r>
      <w:r>
        <w:rPr>
          <w:sz w:val="24"/>
        </w:rPr>
        <w:t>通过1：5万水系沉积物测量工作，在勘查区圈定出了本区以铜、金为主的多金属综合异常3个。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四、转让价格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青海省格尔木市金悦沟铜（金）矿矿权转让资金为150万元整。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62E0"/>
    <w:rsid w:val="27B962E0"/>
    <w:rsid w:val="42F9228E"/>
    <w:rsid w:val="5ADE18B7"/>
    <w:rsid w:val="62106361"/>
    <w:rsid w:val="628365EC"/>
    <w:rsid w:val="6CA61C31"/>
    <w:rsid w:val="6D535020"/>
    <w:rsid w:val="7B7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2018-07-24T03:20:00Z</dcterms:created>
  <dc:creator>碧水微澜</dc:creator>
  <cp:lastModifiedBy>碧水微澜</cp:lastModifiedBy>
  <dcterms:modified xsi:type="dcterms:W3CDTF">2018-07-24T03:25:33Z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